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5C5B0F9F" w:rsidR="3153B7B3" w:rsidRDefault="00CB1D41" w:rsidP="3153B7B3">
      <w:pPr>
        <w:pStyle w:val="Heading1"/>
      </w:pPr>
      <w:r>
        <w:t>Långa intervaller i Kärnarundan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661CB411" w:rsidR="00167D40" w:rsidRDefault="000C1AA3" w:rsidP="00167D40">
      <w:pPr>
        <w:rPr>
          <w:lang w:val="sv-FI"/>
        </w:rPr>
      </w:pPr>
      <w:r>
        <w:rPr>
          <w:lang w:val="sv-FI"/>
        </w:rPr>
        <w:t>Tröskelintervall</w:t>
      </w:r>
      <w:r w:rsidR="00785E30">
        <w:rPr>
          <w:lang w:val="sv-FI"/>
        </w:rPr>
        <w:t xml:space="preserve"> – Träning för att utveckla </w:t>
      </w:r>
      <w:r>
        <w:rPr>
          <w:lang w:val="sv-FI"/>
        </w:rPr>
        <w:t>mjölsyretröskeln</w:t>
      </w:r>
      <w:r w:rsidR="00785E30">
        <w:rPr>
          <w:lang w:val="sv-FI"/>
        </w:rPr>
        <w:t>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5FE9F2AF" w14:textId="77777777" w:rsidR="00CB1D41" w:rsidRDefault="00CB1D41" w:rsidP="3153B7B3">
      <w:pPr>
        <w:rPr>
          <w:b/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0937E80F" wp14:editId="7F0BE2EF">
            <wp:extent cx="2357252" cy="2282605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1056" cy="229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060DF12D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6CDDD86E" w14:textId="0B8C5A7E" w:rsidR="00785E30" w:rsidRDefault="00785E30" w:rsidP="3153B7B3">
      <w:pPr>
        <w:rPr>
          <w:lang w:val="sv-FI"/>
        </w:rPr>
      </w:pPr>
      <w:r>
        <w:rPr>
          <w:lang w:val="sv-FI"/>
        </w:rPr>
        <w:t>Lugn cykling från Solgärde</w:t>
      </w:r>
      <w:r w:rsidR="00840964">
        <w:rPr>
          <w:lang w:val="sv-FI"/>
        </w:rPr>
        <w:t>s Vårdcentrals parkering</w:t>
      </w:r>
      <w:r>
        <w:rPr>
          <w:lang w:val="sv-FI"/>
        </w:rPr>
        <w:t xml:space="preserve"> till </w:t>
      </w:r>
      <w:r w:rsidR="00CB1D41">
        <w:rPr>
          <w:lang w:val="sv-FI"/>
        </w:rPr>
        <w:t>”Glosesvängen”</w:t>
      </w:r>
      <w:r>
        <w:rPr>
          <w:lang w:val="sv-FI"/>
        </w:rPr>
        <w:t xml:space="preserve"> i en eller två grupper.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24951347" w14:textId="07C817D3" w:rsidR="00F71962" w:rsidRDefault="00785E30" w:rsidP="00785E30">
      <w:pPr>
        <w:rPr>
          <w:lang w:val="sv-FI"/>
        </w:rPr>
      </w:pPr>
      <w:r>
        <w:rPr>
          <w:lang w:val="sv-FI"/>
        </w:rPr>
        <w:t>Passet k</w:t>
      </w:r>
      <w:r w:rsidR="00533D41">
        <w:rPr>
          <w:lang w:val="sv-FI"/>
        </w:rPr>
        <w:t xml:space="preserve">örs i grupper med </w:t>
      </w:r>
      <w:r w:rsidR="00CB1D41">
        <w:rPr>
          <w:lang w:val="sv-FI"/>
        </w:rPr>
        <w:t>6-12</w:t>
      </w:r>
      <w:r w:rsidR="00533D41">
        <w:rPr>
          <w:lang w:val="sv-FI"/>
        </w:rPr>
        <w:t xml:space="preserve"> cyklister</w:t>
      </w:r>
      <w:r w:rsidR="00CB1D41">
        <w:rPr>
          <w:lang w:val="sv-FI"/>
        </w:rPr>
        <w:t xml:space="preserve"> där en bör känna sträckorna som cyklas och styr intervallerna</w:t>
      </w:r>
      <w:r w:rsidR="00F71962">
        <w:rPr>
          <w:lang w:val="sv-FI"/>
        </w:rPr>
        <w:t>Grupperna väljer själv hur många av intervallsträckorna man kör.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0BBE7546" w14:textId="77777777" w:rsidR="00CB1D41" w:rsidRDefault="00CB1D41" w:rsidP="3153B7B3">
      <w:pPr>
        <w:rPr>
          <w:lang w:val="sv-FI"/>
        </w:rPr>
      </w:pPr>
      <w:r>
        <w:rPr>
          <w:lang w:val="sv-FI"/>
        </w:rPr>
        <w:t>Intervallerna är långa 7-8,5 km eller 12-15minuters cykling och farten måste anpassas till längden på arbetet.</w:t>
      </w:r>
    </w:p>
    <w:p w14:paraId="7CCF4D14" w14:textId="0B78BAFC" w:rsidR="00F71962" w:rsidRDefault="00CB1D41" w:rsidP="00F71962">
      <w:pPr>
        <w:rPr>
          <w:lang w:val="sv-FI"/>
        </w:rPr>
      </w:pPr>
      <w:r>
        <w:rPr>
          <w:lang w:val="sv-FI"/>
        </w:rPr>
        <w:t xml:space="preserve">Intensiteten </w:t>
      </w:r>
      <w:r w:rsidR="007C47F7">
        <w:rPr>
          <w:lang w:val="sv-FI"/>
        </w:rPr>
        <w:t>90-105</w:t>
      </w:r>
      <w:r w:rsidR="00533D41">
        <w:rPr>
          <w:lang w:val="sv-FI"/>
        </w:rPr>
        <w:t xml:space="preserve">% av FTP eller en puls på </w:t>
      </w:r>
      <w:r w:rsidR="007C47F7">
        <w:rPr>
          <w:lang w:val="sv-FI"/>
        </w:rPr>
        <w:t>80-89</w:t>
      </w:r>
      <w:r w:rsidR="00533D41">
        <w:rPr>
          <w:lang w:val="sv-FI"/>
        </w:rPr>
        <w:t>% av maxpuls</w:t>
      </w:r>
      <w:r w:rsidR="007C47F7">
        <w:rPr>
          <w:lang w:val="sv-FI"/>
        </w:rPr>
        <w:t xml:space="preserve">.  Körs som </w:t>
      </w:r>
      <w:r>
        <w:rPr>
          <w:lang w:val="sv-FI"/>
        </w:rPr>
        <w:t xml:space="preserve">belgisk kedja eller </w:t>
      </w:r>
      <w:r w:rsidR="007C47F7">
        <w:rPr>
          <w:lang w:val="sv-FI"/>
        </w:rPr>
        <w:t>l</w:t>
      </w:r>
      <w:r>
        <w:rPr>
          <w:lang w:val="sv-FI"/>
        </w:rPr>
        <w:t>agtempo där vi växlar om att ligga i tät.</w:t>
      </w:r>
      <w:r w:rsidR="00F71962">
        <w:rPr>
          <w:lang w:val="sv-FI"/>
        </w:rPr>
        <w:t xml:space="preserve"> Återsamlas och rullar lungt till startplatsen för nästa intervall - 4-5 minuters paus</w:t>
      </w:r>
    </w:p>
    <w:p w14:paraId="2EF4B63D" w14:textId="59E77ABA" w:rsidR="00F71962" w:rsidRPr="00F71962" w:rsidRDefault="00F71962" w:rsidP="00F71962">
      <w:r w:rsidRPr="00F71962">
        <w:rPr>
          <w:lang w:val="sv-FI"/>
        </w:rPr>
        <w:t xml:space="preserve">Körs på följande </w:t>
      </w:r>
      <w:r w:rsidRPr="00F71962">
        <w:t>sträckor</w:t>
      </w:r>
      <w:r>
        <w:t xml:space="preserve"> som är lika med Stravasegment som kommer visas på rätt många cykeldatorer</w:t>
      </w:r>
    </w:p>
    <w:p w14:paraId="7D0015DA" w14:textId="77777777" w:rsidR="00F71962" w:rsidRPr="00F71962" w:rsidRDefault="00F71962" w:rsidP="00F71962">
      <w:pPr>
        <w:ind w:left="708"/>
      </w:pPr>
      <w:r w:rsidRPr="00F71962">
        <w:rPr>
          <w:lang w:val="sv-FI"/>
        </w:rPr>
        <w:t xml:space="preserve">A. Glosesvängen </w:t>
      </w:r>
      <w:r w:rsidRPr="00F71962">
        <w:rPr>
          <w:lang w:val="sv-FI"/>
        </w:rPr>
        <w:tab/>
      </w:r>
      <w:r w:rsidRPr="00F71962">
        <w:rPr>
          <w:lang w:val="sv-FI"/>
        </w:rPr>
        <w:tab/>
      </w:r>
      <w:r w:rsidRPr="00F71962">
        <w:rPr>
          <w:lang w:val="sv-FI"/>
        </w:rPr>
        <w:tab/>
      </w:r>
      <w:r w:rsidRPr="00F71962">
        <w:rPr>
          <w:lang w:val="sv-FI"/>
        </w:rPr>
        <w:tab/>
        <w:t>- 8.5km</w:t>
      </w:r>
    </w:p>
    <w:p w14:paraId="07534848" w14:textId="77777777" w:rsidR="00F71962" w:rsidRPr="00F71962" w:rsidRDefault="00F71962" w:rsidP="00F71962">
      <w:pPr>
        <w:ind w:left="708"/>
      </w:pPr>
      <w:r w:rsidRPr="00F71962">
        <w:rPr>
          <w:lang w:val="sv-FI"/>
        </w:rPr>
        <w:t xml:space="preserve">B. Kärna - Tjuvkilskorset </w:t>
      </w:r>
      <w:r w:rsidRPr="00F71962">
        <w:rPr>
          <w:lang w:val="sv-FI"/>
        </w:rPr>
        <w:tab/>
      </w:r>
      <w:r w:rsidRPr="00F71962">
        <w:rPr>
          <w:lang w:val="sv-FI"/>
        </w:rPr>
        <w:tab/>
      </w:r>
      <w:r w:rsidRPr="00F71962">
        <w:rPr>
          <w:lang w:val="sv-FI"/>
        </w:rPr>
        <w:tab/>
        <w:t>- 8,1km</w:t>
      </w:r>
    </w:p>
    <w:p w14:paraId="21089DD7" w14:textId="77777777" w:rsidR="00F71962" w:rsidRPr="00F71962" w:rsidRDefault="00F71962" w:rsidP="00F71962">
      <w:pPr>
        <w:ind w:left="708"/>
      </w:pPr>
      <w:r w:rsidRPr="00F71962">
        <w:rPr>
          <w:lang w:val="sv-FI"/>
        </w:rPr>
        <w:t>C. ”Vävra – Solberga -Stenkullen”</w:t>
      </w:r>
      <w:r w:rsidRPr="00F71962">
        <w:rPr>
          <w:lang w:val="sv-FI"/>
        </w:rPr>
        <w:tab/>
      </w:r>
      <w:r w:rsidRPr="00F71962">
        <w:rPr>
          <w:lang w:val="sv-FI"/>
        </w:rPr>
        <w:tab/>
        <w:t xml:space="preserve">- </w:t>
      </w:r>
      <w:r w:rsidRPr="00F71962">
        <w:t>7,5km</w:t>
      </w:r>
    </w:p>
    <w:p w14:paraId="629C16F9" w14:textId="77777777" w:rsidR="00F71962" w:rsidRPr="00F71962" w:rsidRDefault="00F71962" w:rsidP="00F71962">
      <w:pPr>
        <w:ind w:left="708"/>
      </w:pPr>
      <w:r w:rsidRPr="00F71962">
        <w:rPr>
          <w:lang w:val="sv-FI"/>
        </w:rPr>
        <w:t>D. ”Stenkullen – Kode - Ingetorp”</w:t>
      </w:r>
      <w:r w:rsidRPr="00F71962">
        <w:rPr>
          <w:lang w:val="sv-FI"/>
        </w:rPr>
        <w:tab/>
      </w:r>
      <w:r w:rsidRPr="00F71962">
        <w:rPr>
          <w:lang w:val="sv-FI"/>
        </w:rPr>
        <w:tab/>
        <w:t xml:space="preserve">- </w:t>
      </w:r>
      <w:r w:rsidRPr="00F71962">
        <w:t>7,0km</w:t>
      </w:r>
    </w:p>
    <w:p w14:paraId="192A2E71" w14:textId="77777777" w:rsidR="00F71962" w:rsidRPr="00F71962" w:rsidRDefault="00F71962" w:rsidP="00F71962">
      <w:pPr>
        <w:ind w:left="708"/>
      </w:pPr>
      <w:r w:rsidRPr="00F71962">
        <w:rPr>
          <w:lang w:val="sv-FI"/>
        </w:rPr>
        <w:t>E. ”Arneboturen medsols”</w:t>
      </w:r>
      <w:r w:rsidRPr="00F71962">
        <w:rPr>
          <w:lang w:val="sv-FI"/>
        </w:rPr>
        <w:tab/>
      </w:r>
      <w:r w:rsidRPr="00F71962">
        <w:rPr>
          <w:lang w:val="sv-FI"/>
        </w:rPr>
        <w:tab/>
      </w:r>
      <w:r w:rsidRPr="00F71962">
        <w:rPr>
          <w:lang w:val="sv-FI"/>
        </w:rPr>
        <w:tab/>
        <w:t>- 7,6km</w:t>
      </w:r>
    </w:p>
    <w:p w14:paraId="01948D33" w14:textId="420C2C1C" w:rsidR="00F71962" w:rsidRPr="00840964" w:rsidRDefault="00F71962" w:rsidP="00977CF9">
      <w:pPr>
        <w:rPr>
          <w:lang w:val="sv-FI"/>
        </w:rPr>
      </w:pPr>
      <w:r>
        <w:rPr>
          <w:lang w:val="sv-FI"/>
        </w:rPr>
        <w:t>Dela in er i grupper av 2 cyklister och håll avstånd när ni cyklar på Marstrandsvägen!</w:t>
      </w:r>
    </w:p>
    <w:p w14:paraId="616BF37E" w14:textId="77777777" w:rsidR="00785E30" w:rsidRDefault="005E472E" w:rsidP="00615E53">
      <w:pPr>
        <w:rPr>
          <w:lang w:val="sv-FI"/>
        </w:rPr>
      </w:pPr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p w14:paraId="527FDAAD" w14:textId="5465C859" w:rsidR="004448B9" w:rsidRDefault="005E472E" w:rsidP="00615E53">
      <w:pPr>
        <w:rPr>
          <w:lang w:val="sv-FI"/>
        </w:rPr>
      </w:pPr>
      <w:r>
        <w:rPr>
          <w:lang w:val="sv-FI"/>
        </w:rPr>
        <w:t xml:space="preserve">Efter </w:t>
      </w:r>
      <w:r w:rsidR="007C47F7">
        <w:rPr>
          <w:lang w:val="sv-FI"/>
        </w:rPr>
        <w:t xml:space="preserve">sista </w:t>
      </w:r>
      <w:r>
        <w:rPr>
          <w:lang w:val="sv-FI"/>
        </w:rPr>
        <w:t>återsamling gemensam nedvarvning minst 10 minuter i hög kadens med låg belastning</w:t>
      </w:r>
      <w:bookmarkStart w:id="0" w:name="_GoBack"/>
      <w:bookmarkEnd w:id="0"/>
    </w:p>
    <w:sectPr w:rsidR="004448B9" w:rsidSect="007C47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1AA3"/>
    <w:rsid w:val="000C547D"/>
    <w:rsid w:val="000C5DB7"/>
    <w:rsid w:val="000D1BCC"/>
    <w:rsid w:val="00106C9D"/>
    <w:rsid w:val="001579A2"/>
    <w:rsid w:val="00167D40"/>
    <w:rsid w:val="001757E3"/>
    <w:rsid w:val="001B0B32"/>
    <w:rsid w:val="001E55D4"/>
    <w:rsid w:val="001F1697"/>
    <w:rsid w:val="001F7239"/>
    <w:rsid w:val="00262CBF"/>
    <w:rsid w:val="002850D9"/>
    <w:rsid w:val="002A4E6C"/>
    <w:rsid w:val="002C3424"/>
    <w:rsid w:val="002E366E"/>
    <w:rsid w:val="00320F4F"/>
    <w:rsid w:val="00353D58"/>
    <w:rsid w:val="0035691F"/>
    <w:rsid w:val="003B41E9"/>
    <w:rsid w:val="003C13E0"/>
    <w:rsid w:val="003C31F4"/>
    <w:rsid w:val="003E161C"/>
    <w:rsid w:val="00403673"/>
    <w:rsid w:val="004112B2"/>
    <w:rsid w:val="0043349A"/>
    <w:rsid w:val="004448B9"/>
    <w:rsid w:val="00454E88"/>
    <w:rsid w:val="004A74F1"/>
    <w:rsid w:val="0051074E"/>
    <w:rsid w:val="00533D41"/>
    <w:rsid w:val="005434CD"/>
    <w:rsid w:val="005722E3"/>
    <w:rsid w:val="005D3717"/>
    <w:rsid w:val="005E472E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3395"/>
    <w:rsid w:val="00785E30"/>
    <w:rsid w:val="0079135A"/>
    <w:rsid w:val="007C47F7"/>
    <w:rsid w:val="007F15BE"/>
    <w:rsid w:val="008040A2"/>
    <w:rsid w:val="008220EB"/>
    <w:rsid w:val="00840964"/>
    <w:rsid w:val="008A51BB"/>
    <w:rsid w:val="008E46F4"/>
    <w:rsid w:val="008F3D55"/>
    <w:rsid w:val="009079C0"/>
    <w:rsid w:val="0091331F"/>
    <w:rsid w:val="00977CF9"/>
    <w:rsid w:val="00981B91"/>
    <w:rsid w:val="009C6DA1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A137B"/>
    <w:rsid w:val="00CB1D41"/>
    <w:rsid w:val="00CE07C2"/>
    <w:rsid w:val="00D06F97"/>
    <w:rsid w:val="00D23243"/>
    <w:rsid w:val="00D368E5"/>
    <w:rsid w:val="00D40D3A"/>
    <w:rsid w:val="00D81F0B"/>
    <w:rsid w:val="00E23E43"/>
    <w:rsid w:val="00E8582C"/>
    <w:rsid w:val="00EF454B"/>
    <w:rsid w:val="00F04741"/>
    <w:rsid w:val="00F71962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3</cp:revision>
  <dcterms:created xsi:type="dcterms:W3CDTF">2019-02-06T17:29:00Z</dcterms:created>
  <dcterms:modified xsi:type="dcterms:W3CDTF">2019-03-17T11:31:00Z</dcterms:modified>
  <cp:version/>
</cp:coreProperties>
</file>